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0049">
              <w:t>METSAPARANDUSOSAKONNA PEASPETSIALIST</w:t>
            </w:r>
            <w:r>
              <w:fldChar w:fldCharType="end"/>
            </w:r>
          </w:p>
          <w:p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345781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F158E9" w:rsidRDefault="00330D03" w:rsidP="00F60049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0049">
              <w:t>16</w:t>
            </w:r>
            <w:r w:rsidR="00011FA6">
              <w:rPr>
                <w:noProof/>
              </w:rPr>
              <w:t xml:space="preserve">. </w:t>
            </w:r>
            <w:r w:rsidR="00F60049">
              <w:rPr>
                <w:noProof/>
              </w:rPr>
              <w:t>juuli</w:t>
            </w:r>
            <w:r w:rsidR="00011FA6">
              <w:rPr>
                <w:noProof/>
              </w:rPr>
              <w:t xml:space="preserve"> 2013.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5781">
              <w:rPr>
                <w:noProof/>
              </w:rPr>
              <w:t>2-</w:t>
            </w:r>
            <w:r w:rsidR="00B314E7">
              <w:rPr>
                <w:noProof/>
              </w:rPr>
              <w:t>6</w:t>
            </w:r>
            <w:r w:rsidR="00345781">
              <w:rPr>
                <w:noProof/>
              </w:rPr>
              <w:t>/</w:t>
            </w:r>
            <w:r w:rsidR="00753768">
              <w:rPr>
                <w:noProof/>
              </w:rPr>
              <w:t>88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45781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Footer"/>
      </w:pPr>
    </w:p>
    <w:bookmarkStart w:id="2" w:name="Text7"/>
    <w:p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B314E7">
        <w:t>Lapsepuhkusele lubamine</w:t>
      </w:r>
      <w:r>
        <w:fldChar w:fldCharType="end"/>
      </w:r>
      <w:bookmarkEnd w:id="2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B314E7" w:rsidRDefault="00B314E7" w:rsidP="00B314E7">
      <w:pPr>
        <w:jc w:val="both"/>
      </w:pPr>
      <w:r>
        <w:lastRenderedPageBreak/>
        <w:t xml:space="preserve">L </w:t>
      </w:r>
      <w:r w:rsidR="00F60049">
        <w:t>u b a n  metsaparandusosakonna metsaparandusspetsialisti</w:t>
      </w:r>
      <w:r>
        <w:t xml:space="preserve"> </w:t>
      </w:r>
      <w:r w:rsidR="00F60049" w:rsidRPr="00F60049">
        <w:rPr>
          <w:b/>
        </w:rPr>
        <w:t xml:space="preserve">Küllike </w:t>
      </w:r>
      <w:proofErr w:type="spellStart"/>
      <w:r w:rsidR="00F60049" w:rsidRPr="00F60049">
        <w:rPr>
          <w:b/>
        </w:rPr>
        <w:t>Kuusik’u</w:t>
      </w:r>
      <w:proofErr w:type="spellEnd"/>
      <w:r w:rsidR="00F60049">
        <w:t xml:space="preserve"> lapsepuhkusele 3 tööpäe</w:t>
      </w:r>
      <w:r w:rsidR="00F60049">
        <w:softHyphen/>
        <w:t>vaks 15. - 19</w:t>
      </w:r>
      <w:r>
        <w:t>. </w:t>
      </w:r>
      <w:r w:rsidR="00F60049">
        <w:t>augustini</w:t>
      </w:r>
      <w:r>
        <w:t xml:space="preserve"> 2013. a.</w:t>
      </w:r>
    </w:p>
    <w:p w:rsidR="00B314E7" w:rsidRDefault="00B314E7" w:rsidP="00B314E7">
      <w:pPr>
        <w:rPr>
          <w:b/>
          <w:bCs/>
        </w:rPr>
      </w:pPr>
    </w:p>
    <w:p w:rsidR="00B314E7" w:rsidRDefault="00B314E7" w:rsidP="00B314E7">
      <w:r>
        <w:t>Alus: töötaja avaldus.</w:t>
      </w:r>
    </w:p>
    <w:p w:rsidR="00F158E9" w:rsidRDefault="00F158E9">
      <w:pPr>
        <w:sectPr w:rsidR="00F158E9" w:rsidSect="00581B59">
          <w:type w:val="continuous"/>
          <w:pgSz w:w="11906" w:h="16838" w:code="9"/>
          <w:pgMar w:top="907" w:right="1274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F60049">
        <w:t>Toomas Kivisto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F60049">
        <w:t>Metsaparandusosakonna peaspetsialist</w:t>
      </w:r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Jaotuskava: töötaja, finantsosakond, personaliosakond.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Kristel Eier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345781">
        <w:rPr>
          <w:noProof/>
        </w:rPr>
        <w:t>Personalispetsialist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F60049">
        <w:t>16</w:t>
      </w:r>
      <w:r w:rsidR="00011FA6">
        <w:rPr>
          <w:noProof/>
        </w:rPr>
        <w:t>.0</w:t>
      </w:r>
      <w:r w:rsidR="00F60049">
        <w:rPr>
          <w:noProof/>
        </w:rPr>
        <w:t>7</w:t>
      </w:r>
      <w:r w:rsidR="00011FA6">
        <w:rPr>
          <w:noProof/>
        </w:rPr>
        <w:t>.2013. a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81" w:rsidRDefault="00345781">
      <w:r>
        <w:separator/>
      </w:r>
    </w:p>
  </w:endnote>
  <w:endnote w:type="continuationSeparator" w:id="0">
    <w:p w:rsidR="00345781" w:rsidRDefault="003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81" w:rsidRDefault="00345781">
      <w:r>
        <w:separator/>
      </w:r>
    </w:p>
  </w:footnote>
  <w:footnote w:type="continuationSeparator" w:id="0">
    <w:p w:rsidR="00345781" w:rsidRDefault="0034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19QDME8VL1YfS3P648F08lBe/0=" w:salt="BwhxniYXW1Ujxeiv/nsyz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81"/>
    <w:rsid w:val="00011FA6"/>
    <w:rsid w:val="00330D03"/>
    <w:rsid w:val="00345781"/>
    <w:rsid w:val="00581B59"/>
    <w:rsid w:val="005B39CA"/>
    <w:rsid w:val="00753768"/>
    <w:rsid w:val="00B23E37"/>
    <w:rsid w:val="00B314E7"/>
    <w:rsid w:val="00D638ED"/>
    <w:rsid w:val="00E5076A"/>
    <w:rsid w:val="00F158E9"/>
    <w:rsid w:val="00F6004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011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FA6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C2DD298C.dotm</Template>
  <TotalTime>4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2.0, 01.2013</dc:description>
  <cp:lastModifiedBy>Kristel Eier</cp:lastModifiedBy>
  <cp:revision>3</cp:revision>
  <cp:lastPrinted>2003-07-14T18:24:00Z</cp:lastPrinted>
  <dcterms:created xsi:type="dcterms:W3CDTF">2013-07-16T08:31:00Z</dcterms:created>
  <dcterms:modified xsi:type="dcterms:W3CDTF">2013-07-16T08:35:00Z</dcterms:modified>
</cp:coreProperties>
</file>